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AB6741" w:rsidP="00AB6741">
      <w:pPr>
        <w:ind w:left="851"/>
        <w:rPr>
          <w:b/>
          <w:lang w:val="en-GB"/>
        </w:rPr>
      </w:pPr>
      <w:bookmarkStart w:id="0" w:name="_GoBack"/>
      <w:bookmarkEnd w:id="0"/>
    </w:p>
    <w:p w:rsidR="00AB6741" w:rsidRPr="00943F9A" w:rsidRDefault="00AB6741" w:rsidP="00AB6741">
      <w:pPr>
        <w:ind w:left="851" w:right="616"/>
        <w:jc w:val="center"/>
        <w:rPr>
          <w:rFonts w:ascii="Arial" w:hAnsi="Arial" w:cs="Arial"/>
          <w:b/>
          <w:noProof/>
          <w:color w:val="004792"/>
          <w:sz w:val="36"/>
          <w:szCs w:val="36"/>
          <w:u w:val="single"/>
          <w:lang w:val="es-ES" w:eastAsia="es-ES"/>
        </w:rPr>
      </w:pPr>
      <w:r w:rsidRPr="00943F9A">
        <w:rPr>
          <w:rFonts w:ascii="Arial" w:hAnsi="Arial" w:cs="Arial"/>
          <w:b/>
          <w:noProof/>
          <w:color w:val="004792"/>
          <w:sz w:val="36"/>
          <w:szCs w:val="36"/>
          <w:u w:val="single"/>
          <w:lang w:val="es-ES" w:eastAsia="es-ES"/>
        </w:rPr>
        <w:t>Formulario de propuestas de proyecto</w:t>
      </w:r>
    </w:p>
    <w:p w:rsidR="00AB6741" w:rsidRPr="00943F9A" w:rsidRDefault="00AB6741" w:rsidP="00AB6741">
      <w:pPr>
        <w:tabs>
          <w:tab w:val="center" w:pos="4252"/>
          <w:tab w:val="right" w:pos="8504"/>
        </w:tabs>
        <w:ind w:right="616"/>
        <w:rPr>
          <w:rFonts w:ascii="Arial" w:hAnsi="Arial" w:cs="Arial"/>
          <w:b/>
          <w:noProof/>
          <w:color w:val="004792"/>
          <w:sz w:val="36"/>
          <w:szCs w:val="36"/>
          <w:u w:val="single"/>
          <w:lang w:val="es-ES" w:eastAsia="es-ES"/>
        </w:rPr>
      </w:pPr>
    </w:p>
    <w:p w:rsidR="00AB6741" w:rsidRPr="00943F9A" w:rsidRDefault="00AB6741" w:rsidP="00AB6741">
      <w:pPr>
        <w:ind w:left="851" w:right="616"/>
        <w:jc w:val="center"/>
        <w:rPr>
          <w:rFonts w:ascii="Arial" w:hAnsi="Arial" w:cs="Arial"/>
          <w:b/>
          <w:noProof/>
          <w:color w:val="004792"/>
          <w:sz w:val="36"/>
          <w:szCs w:val="36"/>
          <w:u w:val="single"/>
          <w:lang w:val="es-ES" w:eastAsia="es-ES"/>
        </w:rPr>
      </w:pPr>
      <w:r w:rsidRPr="00943F9A">
        <w:rPr>
          <w:rFonts w:ascii="Arial" w:hAnsi="Arial" w:cs="Arial"/>
          <w:b/>
          <w:noProof/>
          <w:color w:val="004792"/>
          <w:sz w:val="36"/>
          <w:szCs w:val="36"/>
          <w:u w:val="single"/>
          <w:lang w:val="es-ES" w:eastAsia="es-ES"/>
        </w:rPr>
        <w:t>Reto 6. Europa en un mundo cambiante: Sociedades inclusivas, innovadoras y</w:t>
      </w:r>
      <w:r w:rsidR="00943F9A" w:rsidRPr="00943F9A">
        <w:rPr>
          <w:rFonts w:ascii="Arial" w:hAnsi="Arial" w:cs="Arial"/>
          <w:b/>
          <w:noProof/>
          <w:color w:val="004792"/>
          <w:sz w:val="36"/>
          <w:szCs w:val="36"/>
          <w:u w:val="single"/>
          <w:lang w:val="es-ES" w:eastAsia="es-ES"/>
        </w:rPr>
        <w:t xml:space="preserve"> </w:t>
      </w:r>
      <w:r w:rsidRPr="00943F9A">
        <w:rPr>
          <w:rFonts w:ascii="Arial" w:hAnsi="Arial" w:cs="Arial"/>
          <w:b/>
          <w:noProof/>
          <w:color w:val="004792"/>
          <w:sz w:val="36"/>
          <w:szCs w:val="36"/>
          <w:u w:val="single"/>
          <w:lang w:val="es-ES" w:eastAsia="es-ES"/>
        </w:rPr>
        <w:t>reflexivas</w:t>
      </w:r>
    </w:p>
    <w:p w:rsidR="00AB6741" w:rsidRPr="00AB6741" w:rsidRDefault="00AB6741" w:rsidP="00AB6741">
      <w:pPr>
        <w:ind w:left="851" w:right="616"/>
        <w:rPr>
          <w:b/>
          <w:color w:val="1F497D" w:themeColor="text2"/>
          <w:sz w:val="36"/>
          <w:szCs w:val="36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B6741" w:rsidRPr="00AB6741" w:rsidRDefault="00AB6741" w:rsidP="00AB6741">
      <w:pPr>
        <w:ind w:left="851" w:right="616"/>
        <w:rPr>
          <w:b/>
          <w:color w:val="1F497D" w:themeColor="text2"/>
          <w:sz w:val="36"/>
          <w:szCs w:val="36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B6741" w:rsidRPr="00AB6741" w:rsidRDefault="00AB6741" w:rsidP="00AB6741">
      <w:pPr>
        <w:ind w:left="851"/>
        <w:jc w:val="both"/>
        <w:rPr>
          <w:rFonts w:cs="Arial"/>
          <w:b/>
          <w:sz w:val="28"/>
          <w:szCs w:val="28"/>
          <w:lang w:val="en-GB"/>
        </w:rPr>
      </w:pPr>
      <w:r w:rsidRPr="00AB6741">
        <w:rPr>
          <w:rFonts w:cs="Arial"/>
          <w:b/>
          <w:sz w:val="28"/>
          <w:szCs w:val="28"/>
          <w:lang w:val="en-GB"/>
        </w:rPr>
        <w:t>1. Proposer information</w:t>
      </w:r>
    </w:p>
    <w:p w:rsidR="00AB6741" w:rsidRPr="00F85B8D" w:rsidRDefault="00AB6741" w:rsidP="00AB6741">
      <w:pPr>
        <w:ind w:left="851"/>
        <w:jc w:val="both"/>
        <w:rPr>
          <w:rFonts w:cs="Arial"/>
          <w:lang w:val="en-GB"/>
        </w:rPr>
      </w:pPr>
    </w:p>
    <w:tbl>
      <w:tblPr>
        <w:tblW w:w="9291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7796"/>
      </w:tblGrid>
      <w:tr w:rsidR="00AB6741" w:rsidRPr="00F85B8D" w:rsidTr="00A103B2">
        <w:tc>
          <w:tcPr>
            <w:tcW w:w="1495" w:type="dxa"/>
          </w:tcPr>
          <w:p w:rsidR="00AB6741" w:rsidRPr="00F85B8D" w:rsidRDefault="00AB6741" w:rsidP="00A103B2">
            <w:pPr>
              <w:ind w:left="111"/>
              <w:jc w:val="both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Name: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103B2">
        <w:tc>
          <w:tcPr>
            <w:tcW w:w="1495" w:type="dxa"/>
          </w:tcPr>
          <w:p w:rsidR="00AB6741" w:rsidRPr="00F85B8D" w:rsidRDefault="00AB6741" w:rsidP="00A103B2">
            <w:pPr>
              <w:ind w:left="111"/>
              <w:jc w:val="both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Institution: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103B2">
        <w:tc>
          <w:tcPr>
            <w:tcW w:w="1495" w:type="dxa"/>
          </w:tcPr>
          <w:p w:rsidR="00AB6741" w:rsidRPr="00F85B8D" w:rsidRDefault="00AB6741" w:rsidP="00A103B2">
            <w:pPr>
              <w:ind w:left="111"/>
              <w:jc w:val="both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Telephone: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103B2">
        <w:tc>
          <w:tcPr>
            <w:tcW w:w="1495" w:type="dxa"/>
          </w:tcPr>
          <w:p w:rsidR="00AB6741" w:rsidRPr="00F85B8D" w:rsidRDefault="00AB6741" w:rsidP="00A103B2">
            <w:pPr>
              <w:ind w:left="111"/>
              <w:jc w:val="both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e-mail: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</w:tbl>
    <w:p w:rsidR="00AB6741" w:rsidRPr="00F85B8D" w:rsidRDefault="00AB6741" w:rsidP="00AB6741">
      <w:pPr>
        <w:ind w:left="851"/>
        <w:jc w:val="both"/>
        <w:rPr>
          <w:rFonts w:cs="Arial"/>
          <w:lang w:val="en-GB"/>
        </w:rPr>
      </w:pPr>
    </w:p>
    <w:p w:rsidR="00AB6741" w:rsidRPr="00AB6741" w:rsidRDefault="00AB6741" w:rsidP="00AB6741">
      <w:pPr>
        <w:ind w:left="851"/>
        <w:jc w:val="both"/>
        <w:rPr>
          <w:rFonts w:cs="Arial"/>
          <w:b/>
          <w:sz w:val="28"/>
          <w:szCs w:val="28"/>
          <w:lang w:val="en-GB"/>
        </w:rPr>
      </w:pPr>
      <w:r w:rsidRPr="00AB6741">
        <w:rPr>
          <w:rFonts w:cs="Arial"/>
          <w:b/>
          <w:sz w:val="28"/>
          <w:szCs w:val="28"/>
          <w:lang w:val="en-GB"/>
        </w:rPr>
        <w:t>2. Proposal information</w:t>
      </w:r>
    </w:p>
    <w:p w:rsidR="00AB6741" w:rsidRPr="00F85B8D" w:rsidRDefault="00AB6741" w:rsidP="00AB6741">
      <w:pPr>
        <w:ind w:left="851"/>
        <w:jc w:val="both"/>
        <w:rPr>
          <w:rFonts w:cs="Arial"/>
          <w:lang w:val="en-GB"/>
        </w:rPr>
      </w:pPr>
    </w:p>
    <w:tbl>
      <w:tblPr>
        <w:tblpPr w:leftFromText="141" w:rightFromText="141" w:vertAnchor="text" w:tblpX="1165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Call:</w:t>
            </w:r>
          </w:p>
        </w:tc>
        <w:tc>
          <w:tcPr>
            <w:tcW w:w="7796" w:type="dxa"/>
          </w:tcPr>
          <w:p w:rsidR="00AB6741" w:rsidRPr="00F85B8D" w:rsidRDefault="00AB6741" w:rsidP="00A3066A">
            <w:pPr>
              <w:jc w:val="both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1-</w:t>
            </w:r>
            <w:r w:rsidR="00A3066A">
              <w:rPr>
                <w:rFonts w:cs="Arial"/>
                <w:sz w:val="22"/>
                <w:lang w:val="en-GB"/>
              </w:rPr>
              <w:t>MIGRATION</w:t>
            </w:r>
            <w:r w:rsidRPr="00F85B8D">
              <w:rPr>
                <w:rFonts w:cs="Arial"/>
                <w:sz w:val="22"/>
                <w:lang w:val="en-GB"/>
              </w:rPr>
              <w:t>, 2-</w:t>
            </w:r>
            <w:r w:rsidR="00A3066A">
              <w:rPr>
                <w:rFonts w:cs="Arial"/>
                <w:sz w:val="22"/>
                <w:lang w:val="en-GB"/>
              </w:rPr>
              <w:t>TRANSFORMATIONS</w:t>
            </w:r>
            <w:r w:rsidRPr="00F85B8D">
              <w:rPr>
                <w:rFonts w:cs="Arial"/>
                <w:sz w:val="22"/>
                <w:lang w:val="en-GB"/>
              </w:rPr>
              <w:t>, 3-</w:t>
            </w:r>
            <w:r w:rsidR="00A3066A">
              <w:rPr>
                <w:rFonts w:cs="Arial"/>
                <w:sz w:val="22"/>
                <w:lang w:val="en-GB"/>
              </w:rPr>
              <w:t>GOVERNANCE</w:t>
            </w: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Topic: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Title of the proposal: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Acronym: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Objectives: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rPr>
          <w:trHeight w:val="994"/>
        </w:trPr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Summary: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lastRenderedPageBreak/>
              <w:t>Structure (WPs, duration, etc.)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Estimated budget: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Coordinator: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  <w:tr w:rsidR="00AB6741" w:rsidRPr="00F85B8D" w:rsidTr="00AB6741">
        <w:tc>
          <w:tcPr>
            <w:tcW w:w="1526" w:type="dxa"/>
          </w:tcPr>
          <w:p w:rsidR="00AB6741" w:rsidRPr="00F85B8D" w:rsidRDefault="00AB6741" w:rsidP="00AB6741">
            <w:pPr>
              <w:ind w:left="142"/>
              <w:rPr>
                <w:rFonts w:cs="Arial"/>
                <w:sz w:val="22"/>
                <w:lang w:val="en-GB"/>
              </w:rPr>
            </w:pPr>
            <w:r w:rsidRPr="00F85B8D">
              <w:rPr>
                <w:rFonts w:cs="Arial"/>
                <w:sz w:val="22"/>
                <w:lang w:val="en-GB"/>
              </w:rPr>
              <w:t>Partners:</w:t>
            </w:r>
          </w:p>
        </w:tc>
        <w:tc>
          <w:tcPr>
            <w:tcW w:w="7796" w:type="dxa"/>
          </w:tcPr>
          <w:p w:rsidR="00AB6741" w:rsidRPr="00F85B8D" w:rsidRDefault="00AB6741" w:rsidP="00AB6741">
            <w:pPr>
              <w:jc w:val="both"/>
              <w:rPr>
                <w:rFonts w:cs="Arial"/>
                <w:sz w:val="22"/>
                <w:lang w:val="en-GB"/>
              </w:rPr>
            </w:pPr>
          </w:p>
          <w:p w:rsidR="00AB6741" w:rsidRPr="00F85B8D" w:rsidRDefault="00AB6741" w:rsidP="00AB6741">
            <w:pPr>
              <w:ind w:left="851"/>
              <w:jc w:val="both"/>
              <w:rPr>
                <w:rFonts w:cs="Arial"/>
                <w:sz w:val="22"/>
                <w:lang w:val="en-GB"/>
              </w:rPr>
            </w:pPr>
          </w:p>
        </w:tc>
      </w:tr>
    </w:tbl>
    <w:p w:rsidR="00A103B2" w:rsidRDefault="00AB6741" w:rsidP="00A103B2">
      <w:pPr>
        <w:ind w:left="851"/>
        <w:rPr>
          <w:rFonts w:cs="Arial"/>
          <w:b/>
          <w:noProof/>
          <w:color w:val="1F497D" w:themeColor="text2"/>
          <w:sz w:val="22"/>
          <w:lang w:val="es-ES" w:eastAsia="es-ES"/>
        </w:rPr>
      </w:pPr>
      <w:r>
        <w:rPr>
          <w:b/>
          <w:lang w:val="en-GB"/>
        </w:rPr>
        <w:br w:type="textWrapping" w:clear="all"/>
      </w:r>
    </w:p>
    <w:p w:rsidR="00B945F5" w:rsidRPr="00A103B2" w:rsidRDefault="00AB6741" w:rsidP="00A103B2">
      <w:pPr>
        <w:ind w:left="851"/>
        <w:jc w:val="center"/>
        <w:rPr>
          <w:b/>
          <w:lang w:val="en-GB"/>
        </w:rPr>
      </w:pPr>
      <w:r w:rsidRPr="00AB6741">
        <w:rPr>
          <w:rFonts w:cs="Arial"/>
          <w:b/>
          <w:noProof/>
          <w:color w:val="1F497D" w:themeColor="text2"/>
          <w:sz w:val="22"/>
          <w:lang w:val="es-ES" w:eastAsia="es-ES"/>
        </w:rPr>
        <w:t>Máximo 3 páginas</w:t>
      </w:r>
    </w:p>
    <w:sectPr w:rsidR="00B945F5" w:rsidRPr="00A103B2" w:rsidSect="00AB6741">
      <w:headerReference w:type="default" r:id="rId10"/>
      <w:pgSz w:w="12240" w:h="15840"/>
      <w:pgMar w:top="1702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19" w:rsidRDefault="00CB2119">
      <w:r>
        <w:separator/>
      </w:r>
    </w:p>
  </w:endnote>
  <w:endnote w:type="continuationSeparator" w:id="0">
    <w:p w:rsidR="00CB2119" w:rsidRDefault="00CB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19" w:rsidRDefault="00CB2119">
      <w:r>
        <w:separator/>
      </w:r>
    </w:p>
  </w:footnote>
  <w:footnote w:type="continuationSeparator" w:id="0">
    <w:p w:rsidR="00CB2119" w:rsidRDefault="00CB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41" w:rsidRDefault="00943F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1A8836D" wp14:editId="38C68E3E">
          <wp:simplePos x="0" y="0"/>
          <wp:positionH relativeFrom="column">
            <wp:posOffset>5525770</wp:posOffset>
          </wp:positionH>
          <wp:positionV relativeFrom="paragraph">
            <wp:posOffset>-95250</wp:posOffset>
          </wp:positionV>
          <wp:extent cx="1278695" cy="555106"/>
          <wp:effectExtent l="0" t="0" r="0" b="0"/>
          <wp:wrapNone/>
          <wp:docPr id="2" name="Imagen 2" descr="V:\PARTICULAR\Comunicación\OE_Portal web\OE_Web_2013\LOGOS\logotipo O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ARTICULAR\Comunicación\OE_Portal web\OE_Web_2013\LOGOS\logotipo O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695" cy="555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741" w:rsidRPr="00874A5D">
      <w:rPr>
        <w:rFonts w:ascii="Arial" w:hAnsi="Arial" w:cs="Arial"/>
        <w:b/>
        <w:noProof/>
        <w:color w:val="4F81BD" w:themeColor="accent1"/>
        <w:sz w:val="16"/>
        <w:szCs w:val="16"/>
        <w:lang w:val="es-ES" w:eastAsia="es-ES"/>
      </w:rPr>
      <w:drawing>
        <wp:anchor distT="0" distB="0" distL="114300" distR="114300" simplePos="0" relativeHeight="251662336" behindDoc="1" locked="0" layoutInCell="1" allowOverlap="1" wp14:anchorId="55ACDC47" wp14:editId="638B6FED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7291705" cy="1031811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a21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1031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5E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70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210B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1C8B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DF"/>
    <w:rsid w:val="000735AD"/>
    <w:rsid w:val="000A0C7A"/>
    <w:rsid w:val="000A5B2F"/>
    <w:rsid w:val="00100337"/>
    <w:rsid w:val="00131ABE"/>
    <w:rsid w:val="001804E3"/>
    <w:rsid w:val="001B6CB1"/>
    <w:rsid w:val="001E4331"/>
    <w:rsid w:val="001E6DDF"/>
    <w:rsid w:val="002037F4"/>
    <w:rsid w:val="00280A24"/>
    <w:rsid w:val="002B6AE4"/>
    <w:rsid w:val="002D2138"/>
    <w:rsid w:val="002F58DC"/>
    <w:rsid w:val="002F66EA"/>
    <w:rsid w:val="00396E8D"/>
    <w:rsid w:val="004026CC"/>
    <w:rsid w:val="00443EF9"/>
    <w:rsid w:val="00467729"/>
    <w:rsid w:val="00532B26"/>
    <w:rsid w:val="00555CAC"/>
    <w:rsid w:val="005640AD"/>
    <w:rsid w:val="00570758"/>
    <w:rsid w:val="00575B64"/>
    <w:rsid w:val="005C6072"/>
    <w:rsid w:val="005D3059"/>
    <w:rsid w:val="005D3A06"/>
    <w:rsid w:val="00617D78"/>
    <w:rsid w:val="0064006E"/>
    <w:rsid w:val="00685647"/>
    <w:rsid w:val="00695451"/>
    <w:rsid w:val="006D0485"/>
    <w:rsid w:val="00711696"/>
    <w:rsid w:val="00776C74"/>
    <w:rsid w:val="007A0971"/>
    <w:rsid w:val="007A58B9"/>
    <w:rsid w:val="007E705F"/>
    <w:rsid w:val="007E7C50"/>
    <w:rsid w:val="00830647"/>
    <w:rsid w:val="008316AE"/>
    <w:rsid w:val="00834F82"/>
    <w:rsid w:val="00835A29"/>
    <w:rsid w:val="00837AFA"/>
    <w:rsid w:val="00843237"/>
    <w:rsid w:val="00874A5D"/>
    <w:rsid w:val="008C40DA"/>
    <w:rsid w:val="008D7E4B"/>
    <w:rsid w:val="00924B9B"/>
    <w:rsid w:val="00943F9A"/>
    <w:rsid w:val="0097092E"/>
    <w:rsid w:val="009C6A2A"/>
    <w:rsid w:val="009C7569"/>
    <w:rsid w:val="00A103B2"/>
    <w:rsid w:val="00A3066A"/>
    <w:rsid w:val="00AA0C19"/>
    <w:rsid w:val="00AB6741"/>
    <w:rsid w:val="00AC0A02"/>
    <w:rsid w:val="00AC4DD1"/>
    <w:rsid w:val="00AE6432"/>
    <w:rsid w:val="00B746AC"/>
    <w:rsid w:val="00B945F5"/>
    <w:rsid w:val="00C561E9"/>
    <w:rsid w:val="00CB2119"/>
    <w:rsid w:val="00D23BAC"/>
    <w:rsid w:val="00D51557"/>
    <w:rsid w:val="00D6456E"/>
    <w:rsid w:val="00E37193"/>
    <w:rsid w:val="00E54D91"/>
    <w:rsid w:val="00E97419"/>
    <w:rsid w:val="00F04511"/>
    <w:rsid w:val="00F11370"/>
    <w:rsid w:val="00FA44DF"/>
    <w:rsid w:val="00FB6352"/>
    <w:rsid w:val="00FD7F42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Ttulo1">
    <w:name w:val="heading 1"/>
    <w:basedOn w:val="Normal"/>
    <w:next w:val="Normal"/>
    <w:link w:val="Ttulo1C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Ttulo2">
    <w:name w:val="heading 2"/>
    <w:basedOn w:val="Normal"/>
    <w:next w:val="Normal"/>
    <w:link w:val="Ttulo2C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Ttulo2Car">
    <w:name w:val="Título 2 Car"/>
    <w:basedOn w:val="Fuentedeprrafopredeter"/>
    <w:link w:val="Ttulo2"/>
    <w:uiPriority w:val="1"/>
    <w:rsid w:val="00575B64"/>
    <w:rPr>
      <w:b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575B64"/>
    <w:rPr>
      <w:color w:val="808080"/>
    </w:rPr>
  </w:style>
  <w:style w:type="table" w:styleId="Tablaconcuadrcula">
    <w:name w:val="Table Grid"/>
    <w:basedOn w:val="Tabla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64"/>
    <w:rPr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AddressTR">
    <w:name w:val="AddressTR"/>
    <w:basedOn w:val="Normal"/>
    <w:next w:val="Normal"/>
    <w:rsid w:val="001E6DDF"/>
    <w:pPr>
      <w:spacing w:after="720"/>
      <w:ind w:left="5103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rrafodelista">
    <w:name w:val="List Paragraph"/>
    <w:basedOn w:val="Normal"/>
    <w:uiPriority w:val="6"/>
    <w:unhideWhenUsed/>
    <w:qFormat/>
    <w:rsid w:val="00874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Ttulo1">
    <w:name w:val="heading 1"/>
    <w:basedOn w:val="Normal"/>
    <w:next w:val="Normal"/>
    <w:link w:val="Ttulo1C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Ttulo2">
    <w:name w:val="heading 2"/>
    <w:basedOn w:val="Normal"/>
    <w:next w:val="Normal"/>
    <w:link w:val="Ttulo2C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Ttulo2Car">
    <w:name w:val="Título 2 Car"/>
    <w:basedOn w:val="Fuentedeprrafopredeter"/>
    <w:link w:val="Ttulo2"/>
    <w:uiPriority w:val="1"/>
    <w:rsid w:val="00575B64"/>
    <w:rPr>
      <w:b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575B64"/>
    <w:rPr>
      <w:color w:val="808080"/>
    </w:rPr>
  </w:style>
  <w:style w:type="table" w:styleId="Tablaconcuadrcula">
    <w:name w:val="Table Grid"/>
    <w:basedOn w:val="Tabla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64"/>
    <w:rPr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AddressTR">
    <w:name w:val="AddressTR"/>
    <w:basedOn w:val="Normal"/>
    <w:next w:val="Normal"/>
    <w:rsid w:val="001E6DDF"/>
    <w:pPr>
      <w:spacing w:after="720"/>
      <w:ind w:left="5103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rrafodelista">
    <w:name w:val="List Paragraph"/>
    <w:basedOn w:val="Normal"/>
    <w:uiPriority w:val="6"/>
    <w:unhideWhenUsed/>
    <w:qFormat/>
    <w:rsid w:val="0087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ONZA~1\AppData\Local\Temp\meeting-agenda-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DF605-5DBF-4189-818A-2445FD81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meeting-agenda-template-1</Template>
  <TotalTime>0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Meeting agenda</vt:lpstr>
      <vt:lpstr>
	</vt:lpstr>
      <vt:lpstr>    &lt;[Meeting Title]&gt;</vt:lpstr>
      <vt:lpstr>    Additional Information:</vt:lpstr>
    </vt:vector>
  </TitlesOfParts>
  <Company>FECYT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Griselda González Carmona</dc:creator>
  <cp:lastModifiedBy>Beatriz Escalona Fernandez</cp:lastModifiedBy>
  <cp:revision>2</cp:revision>
  <cp:lastPrinted>2006-08-01T17:47:00Z</cp:lastPrinted>
  <dcterms:created xsi:type="dcterms:W3CDTF">2018-10-11T08:48:00Z</dcterms:created>
  <dcterms:modified xsi:type="dcterms:W3CDTF">2018-10-11T08:48:00Z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